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2F" w:rsidRPr="00AC5C34" w:rsidRDefault="00AC5C34" w:rsidP="0040392F">
      <w:pPr>
        <w:pStyle w:val="Pa0"/>
        <w:rPr>
          <w:rStyle w:val="A7"/>
          <w:sz w:val="32"/>
          <w:lang w:val="sv-SE"/>
        </w:rPr>
      </w:pPr>
      <w:r>
        <w:rPr>
          <w:rStyle w:val="A7"/>
          <w:sz w:val="32"/>
          <w:szCs w:val="24"/>
          <w:lang w:val="sv-SE"/>
        </w:rPr>
        <w:t>Sundolitt Climate</w:t>
      </w:r>
    </w:p>
    <w:p w:rsidR="00EC7AB3" w:rsidRDefault="00EC7AB3" w:rsidP="00B55B38">
      <w:pPr>
        <w:pStyle w:val="Pa0"/>
        <w:rPr>
          <w:rFonts w:cs="Helvetica 95 Black"/>
          <w:color w:val="000000"/>
          <w:sz w:val="36"/>
          <w:lang w:val="sv-SE"/>
        </w:rPr>
      </w:pPr>
      <w:r>
        <w:rPr>
          <w:rFonts w:cs="Helvetica 95 Black"/>
          <w:color w:val="000000"/>
          <w:sz w:val="36"/>
          <w:lang w:val="sv-SE"/>
        </w:rPr>
        <w:tab/>
      </w:r>
      <w:r>
        <w:rPr>
          <w:rFonts w:cs="Helvetica 95 Black"/>
          <w:color w:val="000000"/>
          <w:sz w:val="36"/>
          <w:lang w:val="sv-SE"/>
        </w:rPr>
        <w:tab/>
      </w:r>
      <w:r>
        <w:rPr>
          <w:rFonts w:cs="Helvetica 95 Black"/>
          <w:color w:val="000000"/>
          <w:sz w:val="36"/>
          <w:lang w:val="sv-SE"/>
        </w:rPr>
        <w:tab/>
      </w:r>
      <w:r>
        <w:rPr>
          <w:rFonts w:cs="Helvetica 95 Black"/>
          <w:color w:val="000000"/>
          <w:sz w:val="36"/>
          <w:lang w:val="sv-SE"/>
        </w:rPr>
        <w:tab/>
      </w:r>
    </w:p>
    <w:p w:rsidR="00EC7AB3" w:rsidRDefault="00EC7AB3" w:rsidP="007E25C5">
      <w:pPr>
        <w:pStyle w:val="Pa0"/>
        <w:ind w:left="2160" w:firstLine="720"/>
        <w:rPr>
          <w:rFonts w:cs="Helvetica 95 Black"/>
          <w:color w:val="000000"/>
          <w:sz w:val="36"/>
          <w:lang w:val="sv-SE"/>
        </w:rPr>
      </w:pPr>
      <w:r>
        <w:rPr>
          <w:rFonts w:cs="Helvetica 95 Black"/>
          <w:b/>
          <w:bCs/>
          <w:i/>
          <w:noProof/>
          <w:color w:val="000000"/>
          <w:sz w:val="18"/>
          <w:szCs w:val="16"/>
        </w:rPr>
        <w:drawing>
          <wp:inline distT="0" distB="0" distL="0" distR="0" wp14:anchorId="38A40FDA" wp14:editId="0900E9E0">
            <wp:extent cx="2752725" cy="19145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46" cy="192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92F" w:rsidRPr="00AC5C34" w:rsidRDefault="00AC5C34" w:rsidP="007E25C5">
      <w:pPr>
        <w:pStyle w:val="Pa0"/>
        <w:ind w:left="2160" w:firstLine="720"/>
        <w:rPr>
          <w:rStyle w:val="A7"/>
          <w:bCs w:val="0"/>
          <w:i/>
          <w:sz w:val="18"/>
          <w:lang w:val="sv-SE"/>
        </w:rPr>
      </w:pPr>
      <w:r>
        <w:rPr>
          <w:rStyle w:val="A7"/>
          <w:i/>
          <w:sz w:val="18"/>
          <w:lang w:val="sv-SE"/>
        </w:rPr>
        <w:t>Användningsområde</w:t>
      </w:r>
      <w:r w:rsidR="00EC7AB3">
        <w:rPr>
          <w:rStyle w:val="A7"/>
          <w:i/>
          <w:sz w:val="18"/>
          <w:lang w:val="sv-SE"/>
        </w:rPr>
        <w:tab/>
      </w:r>
      <w:r w:rsidR="00EC7AB3">
        <w:rPr>
          <w:rStyle w:val="A7"/>
          <w:i/>
          <w:sz w:val="18"/>
          <w:lang w:val="sv-SE"/>
        </w:rPr>
        <w:tab/>
      </w:r>
      <w:r w:rsidR="00EC7AB3">
        <w:rPr>
          <w:rStyle w:val="A7"/>
          <w:i/>
          <w:sz w:val="18"/>
          <w:lang w:val="sv-SE"/>
        </w:rPr>
        <w:tab/>
      </w:r>
      <w:r w:rsidR="00EC7AB3">
        <w:rPr>
          <w:rStyle w:val="A7"/>
          <w:i/>
          <w:sz w:val="18"/>
          <w:lang w:val="sv-SE"/>
        </w:rPr>
        <w:tab/>
      </w:r>
      <w:r w:rsidR="00EC7AB3">
        <w:rPr>
          <w:rStyle w:val="A7"/>
          <w:i/>
          <w:sz w:val="18"/>
          <w:lang w:val="sv-SE"/>
        </w:rPr>
        <w:tab/>
      </w:r>
    </w:p>
    <w:p w:rsidR="009408B5" w:rsidRDefault="00AC5C34" w:rsidP="007E25C5">
      <w:pPr>
        <w:pStyle w:val="Pa0"/>
        <w:ind w:left="2880"/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</w:pPr>
      <w:r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>Tillverkat av EPS med tillsatt grafitpulver vilket bry</w:t>
      </w:r>
      <w:r w:rsidR="00EC7AB3"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 xml:space="preserve">ter infraröd värmestrålning och </w:t>
      </w:r>
      <w:r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>m</w:t>
      </w:r>
      <w:r w:rsidR="00783F3E"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 xml:space="preserve">inskar värmeförlusten med 20 %. </w:t>
      </w:r>
      <w:r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>Passar därför u</w:t>
      </w:r>
      <w:r w:rsidR="00EC7AB3"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 xml:space="preserve">tmärkt till energirenovering av </w:t>
      </w:r>
      <w:r>
        <w:rPr>
          <w:rStyle w:val="A7"/>
          <w:rFonts w:ascii="Helvetica 45 Light" w:hAnsi="Helvetica 45 Light" w:cs="Helvetica 45 Light"/>
          <w:b w:val="0"/>
          <w:bCs w:val="0"/>
          <w:i/>
          <w:sz w:val="18"/>
          <w:lang w:val="sv-SE"/>
        </w:rPr>
        <w:t>existerande byggnader och till nya energibyggen.</w:t>
      </w:r>
    </w:p>
    <w:p w:rsidR="00EC7AB3" w:rsidRPr="00EC7AB3" w:rsidRDefault="00EC7AB3" w:rsidP="00EC7AB3">
      <w:pPr>
        <w:pStyle w:val="Default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7830AA" w:rsidRPr="00AC5C34" w:rsidRDefault="007830AA" w:rsidP="007830AA">
      <w:pPr>
        <w:pStyle w:val="Pa4"/>
        <w:rPr>
          <w:rStyle w:val="A4"/>
          <w:b/>
          <w:bCs/>
          <w:color w:val="auto"/>
          <w:sz w:val="16"/>
          <w:lang w:val="sv-SE"/>
        </w:rPr>
      </w:pPr>
    </w:p>
    <w:p w:rsidR="00336FB4" w:rsidRPr="00AC5C34" w:rsidRDefault="00336FB4" w:rsidP="00B55B38">
      <w:pPr>
        <w:pStyle w:val="Default"/>
        <w:rPr>
          <w:rFonts w:cstheme="minorBidi"/>
          <w:color w:val="auto"/>
          <w:lang w:val="sv-SE"/>
        </w:rPr>
      </w:pPr>
      <w:bookmarkStart w:id="0" w:name="_GoBack"/>
      <w:bookmarkEnd w:id="0"/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69"/>
        <w:gridCol w:w="2369"/>
      </w:tblGrid>
      <w:tr w:rsidR="00B52CCB" w:rsidRPr="007830AA" w:rsidTr="00B52CCB">
        <w:trPr>
          <w:trHeight w:val="68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CCB" w:rsidRPr="00AC5C34" w:rsidRDefault="00B52CCB" w:rsidP="007830AA">
            <w:pPr>
              <w:pStyle w:val="Pa0"/>
              <w:jc w:val="center"/>
              <w:rPr>
                <w:rStyle w:val="A7"/>
                <w:color w:val="auto"/>
                <w:sz w:val="20"/>
                <w:lang w:val="sv-SE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B52CCB" w:rsidRPr="007830AA" w:rsidRDefault="00B52CCB" w:rsidP="007830AA">
            <w:pPr>
              <w:pStyle w:val="Pa4"/>
              <w:jc w:val="center"/>
              <w:rPr>
                <w:rStyle w:val="A4"/>
                <w:b/>
                <w:bCs/>
                <w:color w:val="auto"/>
                <w:sz w:val="20"/>
              </w:rPr>
            </w:pPr>
            <w:r>
              <w:rPr>
                <w:rStyle w:val="A4"/>
                <w:b/>
                <w:bCs/>
                <w:color w:val="auto"/>
                <w:sz w:val="20"/>
              </w:rPr>
              <w:t>CLIMATE C80</w:t>
            </w:r>
          </w:p>
          <w:p w:rsidR="00B52CCB" w:rsidRPr="007830AA" w:rsidRDefault="00B52CCB" w:rsidP="007830AA">
            <w:pPr>
              <w:pStyle w:val="Pa4"/>
              <w:jc w:val="center"/>
              <w:rPr>
                <w:rStyle w:val="A4"/>
                <w:b/>
                <w:bCs/>
                <w:color w:val="auto"/>
                <w:sz w:val="20"/>
              </w:rPr>
            </w:pPr>
          </w:p>
        </w:tc>
        <w:tc>
          <w:tcPr>
            <w:tcW w:w="2369" w:type="dxa"/>
          </w:tcPr>
          <w:p w:rsidR="00B52CCB" w:rsidRPr="007830AA" w:rsidRDefault="00B52CCB" w:rsidP="007830AA">
            <w:pPr>
              <w:pStyle w:val="Pa4"/>
              <w:jc w:val="center"/>
              <w:rPr>
                <w:rStyle w:val="A4"/>
                <w:b/>
                <w:bCs/>
                <w:color w:val="auto"/>
                <w:sz w:val="20"/>
              </w:rPr>
            </w:pPr>
            <w:r>
              <w:rPr>
                <w:rStyle w:val="A4"/>
                <w:b/>
                <w:bCs/>
                <w:color w:val="auto"/>
                <w:sz w:val="20"/>
              </w:rPr>
              <w:t>CLIMATE C100</w:t>
            </w:r>
          </w:p>
          <w:p w:rsidR="00B52CCB" w:rsidRPr="00783F3E" w:rsidRDefault="00783F3E" w:rsidP="007830AA">
            <w:pPr>
              <w:pStyle w:val="Pa4"/>
              <w:jc w:val="center"/>
              <w:rPr>
                <w:rStyle w:val="A4"/>
                <w:b/>
                <w:bCs/>
                <w:i/>
                <w:color w:val="auto"/>
                <w:sz w:val="20"/>
              </w:rPr>
            </w:pPr>
            <w:r>
              <w:rPr>
                <w:rStyle w:val="A4"/>
                <w:b/>
                <w:bCs/>
                <w:i/>
                <w:color w:val="auto"/>
                <w:sz w:val="20"/>
              </w:rPr>
              <w:t>Special</w:t>
            </w: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52CCB" w:rsidRPr="009867D5" w:rsidRDefault="00B52CCB" w:rsidP="009867D5">
            <w:pPr>
              <w:pStyle w:val="Pa0"/>
              <w:rPr>
                <w:rStyle w:val="A7"/>
                <w:color w:val="auto"/>
                <w:sz w:val="20"/>
              </w:rPr>
            </w:pPr>
            <w:r w:rsidRPr="009867D5">
              <w:rPr>
                <w:rStyle w:val="A7"/>
                <w:color w:val="auto"/>
                <w:sz w:val="20"/>
              </w:rPr>
              <w:t xml:space="preserve">Densitet </w:t>
            </w: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(kg/m</w:t>
            </w:r>
            <w:r w:rsidRPr="009867D5">
              <w:rPr>
                <w:rStyle w:val="A9"/>
                <w:color w:val="auto"/>
                <w:sz w:val="20"/>
              </w:rPr>
              <w:t>3</w:t>
            </w: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)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B52CCB" w:rsidRPr="003D3975" w:rsidRDefault="00B52CCB" w:rsidP="007830AA">
            <w:pPr>
              <w:pStyle w:val="Pa4"/>
              <w:jc w:val="right"/>
              <w:rPr>
                <w:rStyle w:val="A4"/>
                <w:rFonts w:ascii="Helvetica 45 Light" w:hAnsi="Helvetica 45 Light" w:cs="Helvetica 45 Light"/>
                <w:color w:val="auto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ca 17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B52CCB" w:rsidRPr="003D3975" w:rsidRDefault="00783F3E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2</w:t>
            </w:r>
            <w:r w:rsidR="00B52CCB" w:rsidRPr="003D397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1</w:t>
            </w:r>
          </w:p>
          <w:p w:rsidR="00B52CCB" w:rsidRPr="003D3975" w:rsidRDefault="00B52CCB" w:rsidP="007830AA">
            <w:pPr>
              <w:pStyle w:val="Pa4"/>
              <w:jc w:val="right"/>
              <w:rPr>
                <w:rStyle w:val="A4"/>
                <w:rFonts w:ascii="Helvetica 45 Light" w:hAnsi="Helvetica 45 Light" w:cs="Helvetica 45 Light"/>
                <w:color w:val="auto"/>
                <w:sz w:val="18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bottom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6"/>
              </w:rPr>
            </w:pPr>
            <w:proofErr w:type="spellStart"/>
            <w:r w:rsidRPr="009867D5">
              <w:rPr>
                <w:rStyle w:val="A7"/>
                <w:color w:val="auto"/>
                <w:sz w:val="20"/>
              </w:rPr>
              <w:t>Tryckhållfasthet</w:t>
            </w:r>
            <w:proofErr w:type="spellEnd"/>
            <w:r w:rsidRPr="009867D5">
              <w:rPr>
                <w:rStyle w:val="A7"/>
                <w:color w:val="auto"/>
                <w:sz w:val="20"/>
              </w:rPr>
              <w:t xml:space="preserve"> </w:t>
            </w: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(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kPa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)</w:t>
            </w:r>
          </w:p>
        </w:tc>
        <w:tc>
          <w:tcPr>
            <w:tcW w:w="2369" w:type="dxa"/>
            <w:tcBorders>
              <w:bottom w:val="nil"/>
            </w:tcBorders>
          </w:tcPr>
          <w:p w:rsidR="00B52CCB" w:rsidRPr="003D3975" w:rsidRDefault="00B52CCB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B52CCB" w:rsidRPr="003D3975" w:rsidRDefault="00B52CCB" w:rsidP="007830AA">
            <w:pPr>
              <w:pStyle w:val="Pa0"/>
              <w:ind w:left="1332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top w:val="nil"/>
              <w:bottom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0"/>
              </w:rPr>
            </w:pP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vid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korttidslast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,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f</w:t>
            </w:r>
            <w:r w:rsidRPr="009867D5">
              <w:rPr>
                <w:rStyle w:val="A6"/>
                <w:color w:val="auto"/>
                <w:sz w:val="20"/>
              </w:rPr>
              <w:t>kk</w:t>
            </w:r>
            <w:proofErr w:type="spell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52CCB" w:rsidRPr="003D3975" w:rsidRDefault="00B52CCB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80</w:t>
            </w:r>
          </w:p>
          <w:p w:rsidR="00B52CCB" w:rsidRPr="003D3975" w:rsidRDefault="00B52CCB" w:rsidP="007830AA">
            <w:pPr>
              <w:pStyle w:val="Pa0"/>
              <w:ind w:left="2052"/>
              <w:jc w:val="right"/>
              <w:rPr>
                <w:rFonts w:ascii="Helvetica 45 Light" w:hAnsi="Helvetica 45 Light" w:cs="Helvetica 45 Light"/>
                <w:sz w:val="18"/>
                <w:szCs w:val="10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52CCB" w:rsidRPr="003D3975" w:rsidRDefault="00783F3E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100</w:t>
            </w:r>
          </w:p>
          <w:p w:rsidR="00B52CCB" w:rsidRPr="003D3975" w:rsidRDefault="00B52CCB" w:rsidP="007830AA">
            <w:pPr>
              <w:pStyle w:val="Pa0"/>
              <w:ind w:left="2052"/>
              <w:jc w:val="right"/>
              <w:rPr>
                <w:rFonts w:ascii="Helvetica 45 Light" w:hAnsi="Helvetica 45 Light" w:cs="Helvetica 45 Light"/>
                <w:sz w:val="18"/>
                <w:szCs w:val="10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top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0"/>
              </w:rPr>
            </w:pP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vid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långtidslast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,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f</w:t>
            </w:r>
            <w:r w:rsidRPr="009867D5">
              <w:rPr>
                <w:rStyle w:val="A6"/>
                <w:color w:val="auto"/>
                <w:sz w:val="20"/>
              </w:rPr>
              <w:t>kl</w:t>
            </w:r>
            <w:proofErr w:type="spellEnd"/>
          </w:p>
        </w:tc>
        <w:tc>
          <w:tcPr>
            <w:tcW w:w="2369" w:type="dxa"/>
            <w:tcBorders>
              <w:top w:val="nil"/>
            </w:tcBorders>
          </w:tcPr>
          <w:p w:rsidR="00B52CCB" w:rsidRPr="003D3975" w:rsidRDefault="00B52CCB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50</w:t>
            </w:r>
          </w:p>
          <w:p w:rsidR="00B52CCB" w:rsidRPr="003D3975" w:rsidRDefault="00B52CCB" w:rsidP="007830AA">
            <w:pPr>
              <w:pStyle w:val="Pa0"/>
              <w:ind w:left="2052"/>
              <w:jc w:val="right"/>
              <w:rPr>
                <w:rFonts w:ascii="Helvetica 45 Light" w:hAnsi="Helvetica 45 Light" w:cs="Helvetica 45 Light"/>
                <w:sz w:val="18"/>
                <w:szCs w:val="10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B52CCB" w:rsidRPr="003D3975" w:rsidRDefault="00783F3E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60</w:t>
            </w:r>
          </w:p>
          <w:p w:rsidR="00B52CCB" w:rsidRPr="003D3975" w:rsidRDefault="00B52CCB" w:rsidP="007830AA">
            <w:pPr>
              <w:pStyle w:val="Pa0"/>
              <w:ind w:left="2052"/>
              <w:jc w:val="right"/>
              <w:rPr>
                <w:rFonts w:ascii="Helvetica 45 Light" w:hAnsi="Helvetica 45 Light" w:cs="Helvetica 45 Light"/>
                <w:sz w:val="18"/>
                <w:szCs w:val="10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bottom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6"/>
              </w:rPr>
            </w:pPr>
            <w:proofErr w:type="spellStart"/>
            <w:r w:rsidRPr="009867D5">
              <w:rPr>
                <w:rStyle w:val="A7"/>
                <w:color w:val="auto"/>
                <w:sz w:val="20"/>
              </w:rPr>
              <w:t>Tillåten</w:t>
            </w:r>
            <w:proofErr w:type="spellEnd"/>
            <w:r w:rsidRPr="009867D5">
              <w:rPr>
                <w:rStyle w:val="A7"/>
                <w:color w:val="auto"/>
                <w:sz w:val="20"/>
              </w:rPr>
              <w:t xml:space="preserve"> </w:t>
            </w:r>
            <w:proofErr w:type="spellStart"/>
            <w:r w:rsidRPr="009867D5">
              <w:rPr>
                <w:rStyle w:val="A7"/>
                <w:color w:val="auto"/>
                <w:sz w:val="20"/>
              </w:rPr>
              <w:t>långtidslast</w:t>
            </w:r>
            <w:proofErr w:type="spellEnd"/>
            <w:r w:rsidRPr="009867D5">
              <w:rPr>
                <w:rStyle w:val="A7"/>
                <w:color w:val="auto"/>
                <w:sz w:val="20"/>
              </w:rPr>
              <w:t xml:space="preserve"> </w:t>
            </w: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(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kPa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)</w:t>
            </w:r>
          </w:p>
        </w:tc>
        <w:tc>
          <w:tcPr>
            <w:tcW w:w="2369" w:type="dxa"/>
            <w:tcBorders>
              <w:bottom w:val="nil"/>
            </w:tcBorders>
          </w:tcPr>
          <w:p w:rsidR="00B52CCB" w:rsidRPr="003D3975" w:rsidRDefault="00B52CCB" w:rsidP="007830AA">
            <w:pPr>
              <w:pStyle w:val="Pa0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B52CCB" w:rsidRPr="003D3975" w:rsidRDefault="00B52CCB" w:rsidP="007830AA">
            <w:pPr>
              <w:pStyle w:val="Pa0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top w:val="nil"/>
              <w:bottom w:val="nil"/>
            </w:tcBorders>
          </w:tcPr>
          <w:p w:rsidR="00B52CCB" w:rsidRPr="009867D5" w:rsidRDefault="00B52CCB" w:rsidP="00E411E9">
            <w:pPr>
              <w:pStyle w:val="Pa0"/>
              <w:rPr>
                <w:rStyle w:val="A7"/>
                <w:color w:val="auto"/>
                <w:sz w:val="20"/>
              </w:rPr>
            </w:pP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3%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totaldeformation</w:t>
            </w:r>
            <w:proofErr w:type="spell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52CCB" w:rsidRPr="003D3975" w:rsidRDefault="00887963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30</w:t>
            </w:r>
          </w:p>
          <w:p w:rsidR="00B52CCB" w:rsidRPr="003D3975" w:rsidRDefault="00B52CCB" w:rsidP="007830AA">
            <w:pPr>
              <w:pStyle w:val="Pa0"/>
              <w:jc w:val="right"/>
              <w:rPr>
                <w:rStyle w:val="A7"/>
                <w:color w:val="auto"/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52CCB" w:rsidRPr="003D3975" w:rsidRDefault="00783F3E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Fonts w:ascii="Helvetica 45 Light" w:hAnsi="Helvetica 45 Light" w:cs="Helvetica 45 Light"/>
                <w:sz w:val="18"/>
                <w:szCs w:val="16"/>
              </w:rPr>
              <w:t>35</w:t>
            </w:r>
          </w:p>
          <w:p w:rsidR="00B52CCB" w:rsidRPr="003D3975" w:rsidRDefault="00B52CCB" w:rsidP="007830AA">
            <w:pPr>
              <w:pStyle w:val="Pa0"/>
              <w:jc w:val="right"/>
              <w:rPr>
                <w:rStyle w:val="A7"/>
                <w:color w:val="auto"/>
                <w:sz w:val="18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top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6"/>
              </w:rPr>
            </w:pP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2%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krypdeformation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ab/>
            </w:r>
          </w:p>
        </w:tc>
        <w:tc>
          <w:tcPr>
            <w:tcW w:w="2369" w:type="dxa"/>
            <w:tcBorders>
              <w:top w:val="nil"/>
            </w:tcBorders>
          </w:tcPr>
          <w:p w:rsidR="00B52CCB" w:rsidRPr="003D3975" w:rsidRDefault="00887963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24</w:t>
            </w:r>
          </w:p>
          <w:p w:rsidR="00B52CCB" w:rsidRPr="003D3975" w:rsidRDefault="00B52CCB" w:rsidP="007830AA">
            <w:pPr>
              <w:pStyle w:val="Pa0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B52CCB" w:rsidRPr="003D3975" w:rsidRDefault="00783F3E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30</w:t>
            </w:r>
          </w:p>
          <w:p w:rsidR="00B52CCB" w:rsidRPr="003D3975" w:rsidRDefault="00B52CCB" w:rsidP="007830AA">
            <w:pPr>
              <w:pStyle w:val="Pa0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bottom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6"/>
              </w:rPr>
            </w:pPr>
            <w:proofErr w:type="spellStart"/>
            <w:r w:rsidRPr="009867D5">
              <w:rPr>
                <w:rStyle w:val="A7"/>
                <w:color w:val="auto"/>
                <w:sz w:val="20"/>
              </w:rPr>
              <w:t>Värmekonduktivitet</w:t>
            </w:r>
            <w:proofErr w:type="spellEnd"/>
            <w:r w:rsidRPr="009867D5">
              <w:rPr>
                <w:rStyle w:val="A7"/>
                <w:color w:val="auto"/>
                <w:sz w:val="20"/>
              </w:rPr>
              <w:t xml:space="preserve"> </w:t>
            </w:r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(W/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mK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)</w:t>
            </w:r>
          </w:p>
        </w:tc>
        <w:tc>
          <w:tcPr>
            <w:tcW w:w="2369" w:type="dxa"/>
            <w:tcBorders>
              <w:bottom w:val="nil"/>
            </w:tcBorders>
          </w:tcPr>
          <w:p w:rsidR="00B52CCB" w:rsidRPr="003D3975" w:rsidRDefault="00B52CCB" w:rsidP="007830AA">
            <w:pPr>
              <w:pStyle w:val="Pa0"/>
              <w:ind w:left="1332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B52CCB" w:rsidRPr="003D3975" w:rsidRDefault="00B52CCB" w:rsidP="007830AA">
            <w:pPr>
              <w:pStyle w:val="Pa0"/>
              <w:ind w:left="1332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</w:p>
        </w:tc>
      </w:tr>
      <w:tr w:rsidR="00B52CCB" w:rsidRPr="00B55B38" w:rsidTr="00B52CCB">
        <w:trPr>
          <w:trHeight w:val="680"/>
        </w:trPr>
        <w:tc>
          <w:tcPr>
            <w:tcW w:w="2835" w:type="dxa"/>
            <w:tcBorders>
              <w:top w:val="nil"/>
            </w:tcBorders>
          </w:tcPr>
          <w:p w:rsidR="00B52CCB" w:rsidRPr="009867D5" w:rsidRDefault="00B52CCB" w:rsidP="00E411E9">
            <w:pPr>
              <w:pStyle w:val="Pa0"/>
              <w:rPr>
                <w:rFonts w:ascii="Helvetica 45 Light" w:hAnsi="Helvetica 45 Light" w:cs="Helvetica 45 Light"/>
                <w:sz w:val="20"/>
                <w:szCs w:val="10"/>
              </w:rPr>
            </w:pP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deklarerat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värde</w:t>
            </w:r>
            <w:proofErr w:type="spellEnd"/>
            <w:r w:rsidRPr="009867D5"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20"/>
              </w:rPr>
              <w:t>, </w:t>
            </w:r>
            <w:r w:rsidRPr="009867D5">
              <w:rPr>
                <w:rStyle w:val="A6"/>
                <w:color w:val="auto"/>
                <w:sz w:val="20"/>
              </w:rPr>
              <w:t>D</w:t>
            </w:r>
          </w:p>
        </w:tc>
        <w:tc>
          <w:tcPr>
            <w:tcW w:w="2369" w:type="dxa"/>
            <w:tcBorders>
              <w:top w:val="nil"/>
            </w:tcBorders>
          </w:tcPr>
          <w:p w:rsidR="00B52CCB" w:rsidRPr="003D3975" w:rsidRDefault="00887963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0,031</w:t>
            </w:r>
          </w:p>
          <w:p w:rsidR="00B52CCB" w:rsidRPr="003D3975" w:rsidRDefault="00B52CCB" w:rsidP="007830AA">
            <w:pPr>
              <w:pStyle w:val="Pa0"/>
              <w:ind w:left="1332"/>
              <w:jc w:val="right"/>
              <w:rPr>
                <w:rFonts w:ascii="Helvetica 45 Light" w:hAnsi="Helvetica 45 Light" w:cs="Helvetica 45 Light"/>
                <w:sz w:val="18"/>
                <w:szCs w:val="10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B52CCB" w:rsidRPr="003D3975" w:rsidRDefault="00783F3E" w:rsidP="007830AA">
            <w:pPr>
              <w:pStyle w:val="Pa4"/>
              <w:jc w:val="right"/>
              <w:rPr>
                <w:rFonts w:ascii="Helvetica 45 Light" w:hAnsi="Helvetica 45 Light" w:cs="Helvetica 45 Light"/>
                <w:sz w:val="18"/>
                <w:szCs w:val="16"/>
              </w:rPr>
            </w:pPr>
            <w:r>
              <w:rPr>
                <w:rStyle w:val="A7"/>
                <w:rFonts w:ascii="Helvetica 45 Light" w:hAnsi="Helvetica 45 Light" w:cs="Helvetica 45 Light"/>
                <w:b w:val="0"/>
                <w:bCs w:val="0"/>
                <w:color w:val="auto"/>
                <w:sz w:val="18"/>
              </w:rPr>
              <w:t>0,031</w:t>
            </w:r>
          </w:p>
          <w:p w:rsidR="00B52CCB" w:rsidRPr="003D3975" w:rsidRDefault="00B52CCB" w:rsidP="007830AA">
            <w:pPr>
              <w:pStyle w:val="Pa0"/>
              <w:ind w:left="1332"/>
              <w:jc w:val="right"/>
              <w:rPr>
                <w:rFonts w:ascii="Helvetica 45 Light" w:hAnsi="Helvetica 45 Light" w:cs="Helvetica 45 Light"/>
                <w:sz w:val="18"/>
                <w:szCs w:val="10"/>
              </w:rPr>
            </w:pPr>
          </w:p>
        </w:tc>
      </w:tr>
    </w:tbl>
    <w:p w:rsidR="00B55B38" w:rsidRDefault="00B55B38" w:rsidP="007830AA">
      <w:pPr>
        <w:pStyle w:val="Pa4"/>
        <w:ind w:right="280"/>
        <w:rPr>
          <w:rFonts w:ascii="Helvetica 45 Light" w:hAnsi="Helvetica 45 Light" w:cs="Helvetica 45 Light"/>
          <w:sz w:val="14"/>
          <w:szCs w:val="14"/>
        </w:rPr>
      </w:pPr>
    </w:p>
    <w:sectPr w:rsidR="00B55B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95 Black">
    <w:altName w:val="Helvetica 95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38"/>
    <w:rsid w:val="002642F4"/>
    <w:rsid w:val="00336FB4"/>
    <w:rsid w:val="003D3975"/>
    <w:rsid w:val="0040392F"/>
    <w:rsid w:val="00535039"/>
    <w:rsid w:val="005A2B3F"/>
    <w:rsid w:val="005C0BC5"/>
    <w:rsid w:val="00730B18"/>
    <w:rsid w:val="007830AA"/>
    <w:rsid w:val="00783F3E"/>
    <w:rsid w:val="007E25C5"/>
    <w:rsid w:val="00842B7D"/>
    <w:rsid w:val="00887963"/>
    <w:rsid w:val="009408B5"/>
    <w:rsid w:val="00952DDF"/>
    <w:rsid w:val="00967E37"/>
    <w:rsid w:val="009867D5"/>
    <w:rsid w:val="00A95FCB"/>
    <w:rsid w:val="00AC5C34"/>
    <w:rsid w:val="00AE676E"/>
    <w:rsid w:val="00B52CCB"/>
    <w:rsid w:val="00B55B38"/>
    <w:rsid w:val="00E20E2F"/>
    <w:rsid w:val="00E411E9"/>
    <w:rsid w:val="00E63B75"/>
    <w:rsid w:val="00E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55B38"/>
    <w:pPr>
      <w:autoSpaceDE w:val="0"/>
      <w:autoSpaceDN w:val="0"/>
      <w:adjustRightInd w:val="0"/>
      <w:spacing w:after="0" w:line="240" w:lineRule="auto"/>
    </w:pPr>
    <w:rPr>
      <w:rFonts w:ascii="Helvetica 95 Black" w:hAnsi="Helvetica 95 Black" w:cs="Helvetica 95 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5B38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B55B38"/>
    <w:rPr>
      <w:rFonts w:cs="Helvetica 95 Black"/>
      <w:b/>
      <w:bCs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B55B38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55B38"/>
    <w:rPr>
      <w:rFonts w:cs="Helvetica 95 Black"/>
      <w:color w:val="000000"/>
      <w:sz w:val="14"/>
      <w:szCs w:val="14"/>
    </w:rPr>
  </w:style>
  <w:style w:type="character" w:customStyle="1" w:styleId="A9">
    <w:name w:val="A9"/>
    <w:uiPriority w:val="99"/>
    <w:rsid w:val="00B55B38"/>
    <w:rPr>
      <w:rFonts w:ascii="Helvetica 45 Light" w:hAnsi="Helvetica 45 Light" w:cs="Helvetica 45 Light"/>
      <w:color w:val="000000"/>
      <w:sz w:val="14"/>
      <w:szCs w:val="14"/>
    </w:rPr>
  </w:style>
  <w:style w:type="character" w:customStyle="1" w:styleId="A6">
    <w:name w:val="A6"/>
    <w:uiPriority w:val="99"/>
    <w:rsid w:val="00B55B38"/>
    <w:rPr>
      <w:rFonts w:ascii="Helvetica 45 Light" w:hAnsi="Helvetica 45 Light" w:cs="Helvetica 45 Light"/>
      <w:color w:val="000000"/>
      <w:sz w:val="10"/>
      <w:szCs w:val="10"/>
    </w:rPr>
  </w:style>
  <w:style w:type="paragraph" w:customStyle="1" w:styleId="Pa11">
    <w:name w:val="Pa11"/>
    <w:basedOn w:val="Default"/>
    <w:next w:val="Default"/>
    <w:uiPriority w:val="99"/>
    <w:rsid w:val="00B55B38"/>
    <w:pPr>
      <w:spacing w:line="161" w:lineRule="atLeast"/>
    </w:pPr>
    <w:rPr>
      <w:rFonts w:cstheme="minorBidi"/>
      <w:color w:val="auto"/>
    </w:rPr>
  </w:style>
  <w:style w:type="table" w:styleId="Tabellrutnt">
    <w:name w:val="Table Grid"/>
    <w:basedOn w:val="Normaltabell"/>
    <w:uiPriority w:val="59"/>
    <w:rsid w:val="00B5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5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2DDF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55B38"/>
    <w:pPr>
      <w:autoSpaceDE w:val="0"/>
      <w:autoSpaceDN w:val="0"/>
      <w:adjustRightInd w:val="0"/>
      <w:spacing w:after="0" w:line="240" w:lineRule="auto"/>
    </w:pPr>
    <w:rPr>
      <w:rFonts w:ascii="Helvetica 95 Black" w:hAnsi="Helvetica 95 Black" w:cs="Helvetica 95 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5B38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B55B38"/>
    <w:rPr>
      <w:rFonts w:cs="Helvetica 95 Black"/>
      <w:b/>
      <w:bCs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B55B38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55B38"/>
    <w:rPr>
      <w:rFonts w:cs="Helvetica 95 Black"/>
      <w:color w:val="000000"/>
      <w:sz w:val="14"/>
      <w:szCs w:val="14"/>
    </w:rPr>
  </w:style>
  <w:style w:type="character" w:customStyle="1" w:styleId="A9">
    <w:name w:val="A9"/>
    <w:uiPriority w:val="99"/>
    <w:rsid w:val="00B55B38"/>
    <w:rPr>
      <w:rFonts w:ascii="Helvetica 45 Light" w:hAnsi="Helvetica 45 Light" w:cs="Helvetica 45 Light"/>
      <w:color w:val="000000"/>
      <w:sz w:val="14"/>
      <w:szCs w:val="14"/>
    </w:rPr>
  </w:style>
  <w:style w:type="character" w:customStyle="1" w:styleId="A6">
    <w:name w:val="A6"/>
    <w:uiPriority w:val="99"/>
    <w:rsid w:val="00B55B38"/>
    <w:rPr>
      <w:rFonts w:ascii="Helvetica 45 Light" w:hAnsi="Helvetica 45 Light" w:cs="Helvetica 45 Light"/>
      <w:color w:val="000000"/>
      <w:sz w:val="10"/>
      <w:szCs w:val="10"/>
    </w:rPr>
  </w:style>
  <w:style w:type="paragraph" w:customStyle="1" w:styleId="Pa11">
    <w:name w:val="Pa11"/>
    <w:basedOn w:val="Default"/>
    <w:next w:val="Default"/>
    <w:uiPriority w:val="99"/>
    <w:rsid w:val="00B55B38"/>
    <w:pPr>
      <w:spacing w:line="161" w:lineRule="atLeast"/>
    </w:pPr>
    <w:rPr>
      <w:rFonts w:cstheme="minorBidi"/>
      <w:color w:val="auto"/>
    </w:rPr>
  </w:style>
  <w:style w:type="table" w:styleId="Tabellrutnt">
    <w:name w:val="Table Grid"/>
    <w:basedOn w:val="Normaltabell"/>
    <w:uiPriority w:val="59"/>
    <w:rsid w:val="00B5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5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2DDF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54C61BE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Andersson</dc:creator>
  <cp:lastModifiedBy>Biljana Andersson</cp:lastModifiedBy>
  <cp:revision>2</cp:revision>
  <dcterms:created xsi:type="dcterms:W3CDTF">2015-09-25T11:52:00Z</dcterms:created>
  <dcterms:modified xsi:type="dcterms:W3CDTF">2015-09-25T11:52:00Z</dcterms:modified>
</cp:coreProperties>
</file>